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81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26"/>
        <w:gridCol w:w="4738"/>
      </w:tblGrid>
      <w:tr w:rsidR="00265767" w:rsidRPr="00E479C2" w:rsidTr="0021712E">
        <w:trPr>
          <w:trHeight w:val="359"/>
        </w:trPr>
        <w:tc>
          <w:tcPr>
            <w:tcW w:w="4500" w:type="dxa"/>
            <w:vAlign w:val="center"/>
          </w:tcPr>
          <w:p w:rsidR="00265767" w:rsidRPr="00A54554" w:rsidRDefault="00265767" w:rsidP="00217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54554">
              <w:rPr>
                <w:sz w:val="22"/>
                <w:szCs w:val="22"/>
              </w:rPr>
              <w:t>ADI SOYADI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1712E">
            <w:r>
              <w:t>:</w:t>
            </w:r>
          </w:p>
        </w:tc>
        <w:tc>
          <w:tcPr>
            <w:tcW w:w="4738" w:type="dxa"/>
            <w:vAlign w:val="center"/>
          </w:tcPr>
          <w:p w:rsidR="00265767" w:rsidRDefault="00265767" w:rsidP="0021712E"/>
        </w:tc>
      </w:tr>
      <w:tr w:rsidR="00265767" w:rsidRPr="00E479C2" w:rsidTr="0021712E">
        <w:trPr>
          <w:trHeight w:val="359"/>
        </w:trPr>
        <w:tc>
          <w:tcPr>
            <w:tcW w:w="4500" w:type="dxa"/>
            <w:vAlign w:val="center"/>
          </w:tcPr>
          <w:p w:rsidR="00265767" w:rsidRPr="00A54554" w:rsidRDefault="00265767" w:rsidP="00265767">
            <w:pPr>
              <w:rPr>
                <w:sz w:val="22"/>
                <w:szCs w:val="22"/>
              </w:rPr>
            </w:pPr>
            <w:r w:rsidRPr="00A54554">
              <w:rPr>
                <w:sz w:val="22"/>
                <w:szCs w:val="22"/>
              </w:rPr>
              <w:t xml:space="preserve">  T.C. KİMLİK NO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 w:rsidRPr="00E479C2">
              <w:t>:</w:t>
            </w:r>
          </w:p>
        </w:tc>
        <w:tc>
          <w:tcPr>
            <w:tcW w:w="4738" w:type="dxa"/>
            <w:vAlign w:val="center"/>
          </w:tcPr>
          <w:p w:rsidR="00265767" w:rsidRPr="007C5C0B" w:rsidRDefault="00265767" w:rsidP="00265767"/>
        </w:tc>
      </w:tr>
      <w:tr w:rsidR="00265767" w:rsidRPr="00E479C2" w:rsidTr="0021712E">
        <w:trPr>
          <w:trHeight w:val="359"/>
        </w:trPr>
        <w:tc>
          <w:tcPr>
            <w:tcW w:w="4500" w:type="dxa"/>
            <w:vAlign w:val="center"/>
          </w:tcPr>
          <w:p w:rsidR="00265767" w:rsidRPr="00A54554" w:rsidRDefault="00265767" w:rsidP="00265767">
            <w:pPr>
              <w:rPr>
                <w:sz w:val="22"/>
                <w:szCs w:val="22"/>
              </w:rPr>
            </w:pPr>
            <w:r w:rsidRPr="00A54554">
              <w:rPr>
                <w:sz w:val="22"/>
                <w:szCs w:val="22"/>
              </w:rPr>
              <w:t xml:space="preserve">  GÖREVİ/BRANŞI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 w:rsidRPr="00E479C2">
              <w:t>:</w:t>
            </w:r>
          </w:p>
        </w:tc>
        <w:tc>
          <w:tcPr>
            <w:tcW w:w="4738" w:type="dxa"/>
            <w:vAlign w:val="center"/>
          </w:tcPr>
          <w:p w:rsidR="00265767" w:rsidRPr="00E479C2" w:rsidRDefault="00265767" w:rsidP="00265767"/>
        </w:tc>
      </w:tr>
      <w:tr w:rsidR="00265767" w:rsidRPr="00E479C2" w:rsidTr="0021712E">
        <w:trPr>
          <w:trHeight w:val="341"/>
        </w:trPr>
        <w:tc>
          <w:tcPr>
            <w:tcW w:w="4500" w:type="dxa"/>
            <w:vAlign w:val="center"/>
          </w:tcPr>
          <w:p w:rsidR="00265767" w:rsidRPr="00A54554" w:rsidRDefault="00265767" w:rsidP="00265767">
            <w:pPr>
              <w:rPr>
                <w:sz w:val="22"/>
                <w:szCs w:val="22"/>
              </w:rPr>
            </w:pPr>
            <w:r w:rsidRPr="00A54554">
              <w:rPr>
                <w:sz w:val="22"/>
                <w:szCs w:val="22"/>
              </w:rPr>
              <w:t xml:space="preserve">  ÜNVANI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 w:rsidRPr="00E479C2">
              <w:t>:</w:t>
            </w:r>
          </w:p>
        </w:tc>
        <w:tc>
          <w:tcPr>
            <w:tcW w:w="4738" w:type="dxa"/>
            <w:vAlign w:val="center"/>
          </w:tcPr>
          <w:p w:rsidR="00265767" w:rsidRPr="00E479C2" w:rsidRDefault="00265767" w:rsidP="00265767"/>
        </w:tc>
      </w:tr>
      <w:tr w:rsidR="00265767" w:rsidRPr="00E479C2" w:rsidTr="0021712E">
        <w:trPr>
          <w:trHeight w:val="347"/>
        </w:trPr>
        <w:tc>
          <w:tcPr>
            <w:tcW w:w="4500" w:type="dxa"/>
            <w:vAlign w:val="center"/>
          </w:tcPr>
          <w:p w:rsidR="00265767" w:rsidRPr="00A54554" w:rsidRDefault="00265767" w:rsidP="00265767">
            <w:pPr>
              <w:rPr>
                <w:sz w:val="22"/>
                <w:szCs w:val="22"/>
              </w:rPr>
            </w:pPr>
            <w:r w:rsidRPr="00A54554">
              <w:rPr>
                <w:sz w:val="22"/>
                <w:szCs w:val="22"/>
              </w:rPr>
              <w:t xml:space="preserve">  BABA ADI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 w:rsidRPr="00E479C2">
              <w:t>:</w:t>
            </w:r>
          </w:p>
        </w:tc>
        <w:tc>
          <w:tcPr>
            <w:tcW w:w="4738" w:type="dxa"/>
            <w:vAlign w:val="center"/>
          </w:tcPr>
          <w:p w:rsidR="00265767" w:rsidRPr="00E479C2" w:rsidRDefault="00265767" w:rsidP="00265767"/>
        </w:tc>
      </w:tr>
      <w:tr w:rsidR="00265767" w:rsidRPr="00E479C2" w:rsidTr="0021712E">
        <w:trPr>
          <w:trHeight w:val="338"/>
        </w:trPr>
        <w:tc>
          <w:tcPr>
            <w:tcW w:w="4500" w:type="dxa"/>
            <w:vAlign w:val="center"/>
          </w:tcPr>
          <w:p w:rsidR="00265767" w:rsidRPr="00A54554" w:rsidRDefault="00265767" w:rsidP="00265767">
            <w:pPr>
              <w:rPr>
                <w:sz w:val="22"/>
                <w:szCs w:val="22"/>
              </w:rPr>
            </w:pPr>
            <w:r w:rsidRPr="00A54554">
              <w:rPr>
                <w:sz w:val="22"/>
                <w:szCs w:val="22"/>
              </w:rPr>
              <w:t xml:space="preserve">  DOĞUM TARİHİ / YERİ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 w:rsidRPr="00E479C2">
              <w:t>:</w:t>
            </w:r>
          </w:p>
        </w:tc>
        <w:tc>
          <w:tcPr>
            <w:tcW w:w="4738" w:type="dxa"/>
            <w:vAlign w:val="center"/>
          </w:tcPr>
          <w:p w:rsidR="00265767" w:rsidRPr="00E479C2" w:rsidRDefault="00265767" w:rsidP="00265767"/>
        </w:tc>
      </w:tr>
      <w:tr w:rsidR="00265767" w:rsidRPr="00E479C2" w:rsidTr="0021712E">
        <w:trPr>
          <w:trHeight w:val="348"/>
        </w:trPr>
        <w:tc>
          <w:tcPr>
            <w:tcW w:w="4500" w:type="dxa"/>
            <w:vAlign w:val="center"/>
          </w:tcPr>
          <w:p w:rsidR="00265767" w:rsidRPr="00A54554" w:rsidRDefault="00265767" w:rsidP="00265767">
            <w:pPr>
              <w:rPr>
                <w:sz w:val="22"/>
                <w:szCs w:val="22"/>
              </w:rPr>
            </w:pPr>
            <w:r w:rsidRPr="00A54554">
              <w:rPr>
                <w:sz w:val="22"/>
                <w:szCs w:val="22"/>
              </w:rPr>
              <w:t xml:space="preserve">  MEMURİYETE BAŞLAMA TARİHİ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 w:rsidRPr="00E479C2">
              <w:t>:</w:t>
            </w:r>
          </w:p>
        </w:tc>
        <w:tc>
          <w:tcPr>
            <w:tcW w:w="4738" w:type="dxa"/>
            <w:vAlign w:val="center"/>
          </w:tcPr>
          <w:p w:rsidR="00265767" w:rsidRPr="00E479C2" w:rsidRDefault="00265767" w:rsidP="00265767"/>
        </w:tc>
      </w:tr>
      <w:tr w:rsidR="00265767" w:rsidRPr="00E479C2" w:rsidTr="0021712E">
        <w:trPr>
          <w:trHeight w:val="357"/>
        </w:trPr>
        <w:tc>
          <w:tcPr>
            <w:tcW w:w="4500" w:type="dxa"/>
            <w:vAlign w:val="center"/>
          </w:tcPr>
          <w:p w:rsidR="00265767" w:rsidRPr="00A54554" w:rsidRDefault="00265767" w:rsidP="00265767">
            <w:pPr>
              <w:rPr>
                <w:sz w:val="22"/>
                <w:szCs w:val="22"/>
              </w:rPr>
            </w:pPr>
            <w:r w:rsidRPr="00A54554">
              <w:rPr>
                <w:sz w:val="22"/>
                <w:szCs w:val="22"/>
              </w:rPr>
              <w:t xml:space="preserve">  GÖREVLİ OLDUĞU OKUL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 w:rsidRPr="00E479C2">
              <w:t>:</w:t>
            </w:r>
          </w:p>
        </w:tc>
        <w:tc>
          <w:tcPr>
            <w:tcW w:w="4738" w:type="dxa"/>
            <w:vAlign w:val="center"/>
          </w:tcPr>
          <w:p w:rsidR="00265767" w:rsidRPr="00CC4678" w:rsidRDefault="00265767" w:rsidP="00265767">
            <w:pPr>
              <w:rPr>
                <w:sz w:val="22"/>
                <w:szCs w:val="22"/>
              </w:rPr>
            </w:pPr>
          </w:p>
        </w:tc>
      </w:tr>
      <w:tr w:rsidR="00265767" w:rsidRPr="00E479C2" w:rsidTr="0021712E">
        <w:trPr>
          <w:trHeight w:val="354"/>
        </w:trPr>
        <w:tc>
          <w:tcPr>
            <w:tcW w:w="4500" w:type="dxa"/>
            <w:vAlign w:val="center"/>
          </w:tcPr>
          <w:p w:rsidR="00265767" w:rsidRPr="00A54554" w:rsidRDefault="00265767" w:rsidP="00265767">
            <w:pPr>
              <w:rPr>
                <w:sz w:val="22"/>
                <w:szCs w:val="22"/>
              </w:rPr>
            </w:pPr>
            <w:r w:rsidRPr="00A545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KURUMDA GÖREVE BAŞLADIĞI </w:t>
            </w:r>
            <w:r w:rsidRPr="00A54554">
              <w:rPr>
                <w:sz w:val="22"/>
                <w:szCs w:val="22"/>
              </w:rPr>
              <w:t>TARİH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 w:rsidRPr="00E479C2">
              <w:t>:</w:t>
            </w:r>
          </w:p>
        </w:tc>
        <w:tc>
          <w:tcPr>
            <w:tcW w:w="4738" w:type="dxa"/>
            <w:vAlign w:val="center"/>
          </w:tcPr>
          <w:p w:rsidR="00265767" w:rsidRPr="00E479C2" w:rsidRDefault="00265767" w:rsidP="00265767"/>
        </w:tc>
      </w:tr>
      <w:tr w:rsidR="00265767" w:rsidRPr="00E479C2" w:rsidTr="0021712E">
        <w:trPr>
          <w:trHeight w:val="336"/>
        </w:trPr>
        <w:tc>
          <w:tcPr>
            <w:tcW w:w="4500" w:type="dxa"/>
            <w:vAlign w:val="center"/>
          </w:tcPr>
          <w:p w:rsidR="00265767" w:rsidRPr="00A54554" w:rsidRDefault="00A54A16" w:rsidP="00265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KURUM SİCİL </w:t>
            </w:r>
            <w:r w:rsidR="00265767" w:rsidRPr="00A54554">
              <w:rPr>
                <w:sz w:val="22"/>
                <w:szCs w:val="22"/>
              </w:rPr>
              <w:t>NO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 w:rsidRPr="00E479C2">
              <w:t>:</w:t>
            </w:r>
          </w:p>
        </w:tc>
        <w:tc>
          <w:tcPr>
            <w:tcW w:w="4738" w:type="dxa"/>
            <w:vAlign w:val="center"/>
          </w:tcPr>
          <w:p w:rsidR="00265767" w:rsidRPr="00E479C2" w:rsidRDefault="00265767" w:rsidP="00265767"/>
        </w:tc>
      </w:tr>
      <w:tr w:rsidR="00265767" w:rsidRPr="00E479C2" w:rsidTr="0021712E">
        <w:trPr>
          <w:trHeight w:val="346"/>
        </w:trPr>
        <w:tc>
          <w:tcPr>
            <w:tcW w:w="4500" w:type="dxa"/>
            <w:vAlign w:val="center"/>
          </w:tcPr>
          <w:p w:rsidR="00265767" w:rsidRPr="00A54554" w:rsidRDefault="00A54A16" w:rsidP="00265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EMEKLİ </w:t>
            </w:r>
            <w:r w:rsidR="00265767" w:rsidRPr="00A54554">
              <w:rPr>
                <w:sz w:val="22"/>
                <w:szCs w:val="22"/>
              </w:rPr>
              <w:t xml:space="preserve">SİCİL NO  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 w:rsidRPr="00E479C2">
              <w:t>:</w:t>
            </w:r>
          </w:p>
        </w:tc>
        <w:tc>
          <w:tcPr>
            <w:tcW w:w="4738" w:type="dxa"/>
            <w:vAlign w:val="center"/>
          </w:tcPr>
          <w:p w:rsidR="00265767" w:rsidRPr="00E479C2" w:rsidRDefault="00265767" w:rsidP="00265767"/>
        </w:tc>
      </w:tr>
      <w:tr w:rsidR="00265767" w:rsidRPr="00E479C2" w:rsidTr="0021712E">
        <w:trPr>
          <w:trHeight w:val="370"/>
        </w:trPr>
        <w:tc>
          <w:tcPr>
            <w:tcW w:w="4500" w:type="dxa"/>
            <w:vAlign w:val="center"/>
          </w:tcPr>
          <w:p w:rsidR="00265767" w:rsidRPr="00A54554" w:rsidRDefault="00265767" w:rsidP="00265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ÖZÜ</w:t>
            </w:r>
          </w:p>
        </w:tc>
        <w:tc>
          <w:tcPr>
            <w:tcW w:w="426" w:type="dxa"/>
            <w:vAlign w:val="center"/>
          </w:tcPr>
          <w:p w:rsidR="00265767" w:rsidRPr="00E479C2" w:rsidRDefault="00265767" w:rsidP="00265767">
            <w:r>
              <w:t>:</w:t>
            </w:r>
          </w:p>
        </w:tc>
        <w:tc>
          <w:tcPr>
            <w:tcW w:w="4738" w:type="dxa"/>
            <w:vAlign w:val="center"/>
          </w:tcPr>
          <w:p w:rsidR="00265767" w:rsidRDefault="00265767" w:rsidP="00265767"/>
        </w:tc>
      </w:tr>
    </w:tbl>
    <w:p w:rsidR="001355E1" w:rsidRPr="00E479C2" w:rsidRDefault="001355E1"/>
    <w:p w:rsidR="00665436" w:rsidRPr="00E479C2" w:rsidRDefault="00665436"/>
    <w:p w:rsidR="00E946C2" w:rsidRPr="00AC18AC" w:rsidRDefault="00E946C2" w:rsidP="00665436"/>
    <w:p w:rsidR="00AB0B26" w:rsidRDefault="00AB0B26" w:rsidP="00AA578A">
      <w:pPr>
        <w:rPr>
          <w:b/>
        </w:rPr>
      </w:pPr>
    </w:p>
    <w:p w:rsidR="00AB0B26" w:rsidRPr="00E479C2" w:rsidRDefault="00AB0B26" w:rsidP="00AA578A"/>
    <w:p w:rsidR="00265767" w:rsidRPr="0040703B" w:rsidRDefault="00265767" w:rsidP="00265767">
      <w:r w:rsidRPr="0040703B">
        <w:tab/>
      </w:r>
    </w:p>
    <w:p w:rsidR="00265767" w:rsidRPr="0040703B" w:rsidRDefault="00265767" w:rsidP="00265767">
      <w:pPr>
        <w:tabs>
          <w:tab w:val="left" w:pos="825"/>
          <w:tab w:val="center" w:pos="5031"/>
        </w:tabs>
      </w:pPr>
      <w:r>
        <w:tab/>
        <w:t xml:space="preserve">                     KARAASLAN ATATÜRK ORTAOKULU MÜDÜRLÜĞÜNE</w:t>
      </w:r>
    </w:p>
    <w:p w:rsidR="00265767" w:rsidRDefault="00265767" w:rsidP="00265767">
      <w:pPr>
        <w:tabs>
          <w:tab w:val="left" w:pos="2550"/>
        </w:tabs>
        <w:jc w:val="center"/>
        <w:rPr>
          <w:u w:val="single"/>
        </w:rPr>
      </w:pPr>
      <w:r w:rsidRPr="0040703B">
        <w:t xml:space="preserve">                       </w:t>
      </w:r>
      <w:r>
        <w:t xml:space="preserve">                                                                 </w:t>
      </w:r>
      <w:r>
        <w:rPr>
          <w:u w:val="single"/>
        </w:rPr>
        <w:t>KARATAY</w:t>
      </w:r>
    </w:p>
    <w:p w:rsidR="00265767" w:rsidRDefault="00265767" w:rsidP="00265767">
      <w:pPr>
        <w:tabs>
          <w:tab w:val="left" w:pos="2550"/>
        </w:tabs>
        <w:jc w:val="center"/>
        <w:rPr>
          <w:u w:val="single"/>
        </w:rPr>
      </w:pPr>
    </w:p>
    <w:p w:rsidR="00265767" w:rsidRPr="002D3C60" w:rsidRDefault="00265767" w:rsidP="00265767">
      <w:pPr>
        <w:ind w:firstLine="708"/>
        <w:jc w:val="both"/>
      </w:pPr>
      <w:bookmarkStart w:id="0" w:name="_GoBack"/>
      <w:bookmarkEnd w:id="0"/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D3C60">
        <w:t>.</w:t>
      </w:r>
      <w:proofErr w:type="gramEnd"/>
    </w:p>
    <w:p w:rsidR="00265767" w:rsidRPr="000E7614" w:rsidRDefault="00265767" w:rsidP="00265767">
      <w:pPr>
        <w:tabs>
          <w:tab w:val="left" w:pos="2550"/>
        </w:tabs>
        <w:jc w:val="both"/>
      </w:pPr>
    </w:p>
    <w:p w:rsidR="00265767" w:rsidRDefault="00265767" w:rsidP="00265767">
      <w:pPr>
        <w:tabs>
          <w:tab w:val="left" w:pos="2550"/>
        </w:tabs>
        <w:rPr>
          <w:u w:val="single"/>
        </w:rPr>
      </w:pPr>
      <w:r w:rsidRPr="00E40E05">
        <w:t xml:space="preserve">          </w:t>
      </w:r>
      <w:r>
        <w:t>Gereğini arz ederim.</w:t>
      </w:r>
    </w:p>
    <w:p w:rsidR="00265767" w:rsidRPr="00595E12" w:rsidRDefault="00265767" w:rsidP="00265767">
      <w:pPr>
        <w:tabs>
          <w:tab w:val="left" w:pos="2550"/>
        </w:tabs>
        <w:jc w:val="both"/>
      </w:pPr>
      <w:r>
        <w:t xml:space="preserve">                          </w:t>
      </w:r>
    </w:p>
    <w:p w:rsidR="00265767" w:rsidRPr="00595E12" w:rsidRDefault="00265767" w:rsidP="00265767">
      <w:pPr>
        <w:tabs>
          <w:tab w:val="left" w:pos="2550"/>
        </w:tabs>
        <w:jc w:val="center"/>
      </w:pPr>
      <w:r>
        <w:t xml:space="preserve">                                                                                                      </w:t>
      </w:r>
      <w:proofErr w:type="gramStart"/>
      <w:r>
        <w:t>….</w:t>
      </w:r>
      <w:proofErr w:type="gramEnd"/>
      <w:r>
        <w:t>/…./2024</w:t>
      </w:r>
    </w:p>
    <w:p w:rsidR="00265767" w:rsidRPr="00595E12" w:rsidRDefault="00265767" w:rsidP="00265767">
      <w:pPr>
        <w:tabs>
          <w:tab w:val="left" w:pos="1245"/>
        </w:tabs>
      </w:pPr>
      <w:r w:rsidRPr="00595E12">
        <w:tab/>
      </w:r>
    </w:p>
    <w:p w:rsidR="00265767" w:rsidRPr="0040703B" w:rsidRDefault="00265767" w:rsidP="00265767"/>
    <w:p w:rsidR="00265767" w:rsidRDefault="00265767" w:rsidP="00265767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</w:t>
      </w:r>
      <w:r>
        <w:tab/>
        <w:t xml:space="preserve">                                                                                                 Ad </w:t>
      </w:r>
      <w:proofErr w:type="spellStart"/>
      <w:r>
        <w:t>Soyad</w:t>
      </w:r>
      <w:proofErr w:type="spellEnd"/>
    </w:p>
    <w:p w:rsidR="00265767" w:rsidRDefault="00265767" w:rsidP="00265767">
      <w:pPr>
        <w:ind w:left="708"/>
      </w:pPr>
      <w:r>
        <w:t xml:space="preserve">                                                                                                       </w:t>
      </w:r>
      <w:proofErr w:type="gramStart"/>
      <w:r>
        <w:t>…………..</w:t>
      </w:r>
      <w:proofErr w:type="gramEnd"/>
      <w:r>
        <w:t xml:space="preserve"> Öğretmeni</w:t>
      </w:r>
    </w:p>
    <w:p w:rsidR="00265767" w:rsidRDefault="00265767" w:rsidP="00265767">
      <w:pPr>
        <w:tabs>
          <w:tab w:val="left" w:pos="6810"/>
        </w:tabs>
        <w:jc w:val="both"/>
      </w:pPr>
      <w:r w:rsidRPr="0040703B">
        <w:t>A D R E S:</w:t>
      </w:r>
    </w:p>
    <w:p w:rsidR="00265767" w:rsidRDefault="00265767" w:rsidP="00265767">
      <w:pPr>
        <w:tabs>
          <w:tab w:val="left" w:pos="6810"/>
        </w:tabs>
        <w:jc w:val="both"/>
      </w:pPr>
      <w:proofErr w:type="gramStart"/>
      <w:r>
        <w:t>……………………………………………</w:t>
      </w:r>
      <w:proofErr w:type="gramEnd"/>
    </w:p>
    <w:p w:rsidR="00265767" w:rsidRDefault="00265767" w:rsidP="00265767">
      <w:pPr>
        <w:tabs>
          <w:tab w:val="left" w:pos="6810"/>
        </w:tabs>
        <w:jc w:val="both"/>
      </w:pPr>
      <w:proofErr w:type="gramStart"/>
      <w:r>
        <w:t>……………………………………………</w:t>
      </w:r>
      <w:proofErr w:type="gramEnd"/>
    </w:p>
    <w:p w:rsidR="00265767" w:rsidRDefault="00265767" w:rsidP="00265767">
      <w:pPr>
        <w:tabs>
          <w:tab w:val="left" w:pos="6810"/>
        </w:tabs>
        <w:ind w:firstLine="708"/>
        <w:jc w:val="both"/>
      </w:pPr>
      <w:r>
        <w:t xml:space="preserve">                                Karatay/Konya</w:t>
      </w:r>
    </w:p>
    <w:p w:rsidR="0023234B" w:rsidRDefault="0023234B" w:rsidP="00265767">
      <w:pPr>
        <w:jc w:val="center"/>
        <w:rPr>
          <w:color w:val="000000"/>
          <w:sz w:val="27"/>
          <w:szCs w:val="27"/>
        </w:rPr>
      </w:pPr>
    </w:p>
    <w:sectPr w:rsidR="0023234B" w:rsidSect="000C2B39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32" w:rsidRDefault="00007932" w:rsidP="0021712E">
      <w:r>
        <w:separator/>
      </w:r>
    </w:p>
  </w:endnote>
  <w:endnote w:type="continuationSeparator" w:id="0">
    <w:p w:rsidR="00007932" w:rsidRDefault="00007932" w:rsidP="0021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32" w:rsidRDefault="00007932" w:rsidP="0021712E">
      <w:r>
        <w:separator/>
      </w:r>
    </w:p>
  </w:footnote>
  <w:footnote w:type="continuationSeparator" w:id="0">
    <w:p w:rsidR="00007932" w:rsidRDefault="00007932" w:rsidP="00217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2E" w:rsidRDefault="0021712E">
    <w:pPr>
      <w:pStyle w:val="stbilgi"/>
    </w:pPr>
  </w:p>
  <w:p w:rsidR="0021712E" w:rsidRDefault="0021712E">
    <w:pPr>
      <w:pStyle w:val="stbilgi"/>
    </w:pPr>
  </w:p>
  <w:p w:rsidR="0021712E" w:rsidRDefault="0021712E">
    <w:pPr>
      <w:pStyle w:val="stbilgi"/>
    </w:pPr>
  </w:p>
  <w:p w:rsidR="0021712E" w:rsidRDefault="0021712E">
    <w:pPr>
      <w:pStyle w:val="stbilgi"/>
    </w:pPr>
  </w:p>
  <w:p w:rsidR="0021712E" w:rsidRDefault="002171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820"/>
    <w:multiLevelType w:val="hybridMultilevel"/>
    <w:tmpl w:val="D7F20932"/>
    <w:lvl w:ilvl="0" w:tplc="046E480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8F"/>
    <w:rsid w:val="00007932"/>
    <w:rsid w:val="000131F8"/>
    <w:rsid w:val="00015C8A"/>
    <w:rsid w:val="000209AA"/>
    <w:rsid w:val="00024719"/>
    <w:rsid w:val="00027F0A"/>
    <w:rsid w:val="00040799"/>
    <w:rsid w:val="00040BF3"/>
    <w:rsid w:val="00044D85"/>
    <w:rsid w:val="000566C5"/>
    <w:rsid w:val="000732AB"/>
    <w:rsid w:val="000756FD"/>
    <w:rsid w:val="000A10E1"/>
    <w:rsid w:val="000B6699"/>
    <w:rsid w:val="000B7EB8"/>
    <w:rsid w:val="000C2B39"/>
    <w:rsid w:val="000C40C5"/>
    <w:rsid w:val="000C51F9"/>
    <w:rsid w:val="000E1611"/>
    <w:rsid w:val="000E2666"/>
    <w:rsid w:val="000E2EB0"/>
    <w:rsid w:val="000E3614"/>
    <w:rsid w:val="000E4633"/>
    <w:rsid w:val="000F6F3A"/>
    <w:rsid w:val="0010119A"/>
    <w:rsid w:val="001118D0"/>
    <w:rsid w:val="00133812"/>
    <w:rsid w:val="001355E1"/>
    <w:rsid w:val="001441A5"/>
    <w:rsid w:val="00153201"/>
    <w:rsid w:val="001567FE"/>
    <w:rsid w:val="00156C47"/>
    <w:rsid w:val="00187755"/>
    <w:rsid w:val="00191354"/>
    <w:rsid w:val="001C002C"/>
    <w:rsid w:val="001C40AE"/>
    <w:rsid w:val="001C6743"/>
    <w:rsid w:val="001D7119"/>
    <w:rsid w:val="001E01AB"/>
    <w:rsid w:val="001E7F7D"/>
    <w:rsid w:val="001F765F"/>
    <w:rsid w:val="001F791C"/>
    <w:rsid w:val="00213D19"/>
    <w:rsid w:val="0021712E"/>
    <w:rsid w:val="0023234B"/>
    <w:rsid w:val="002336E3"/>
    <w:rsid w:val="00234089"/>
    <w:rsid w:val="002400BA"/>
    <w:rsid w:val="00265767"/>
    <w:rsid w:val="00273CF7"/>
    <w:rsid w:val="0028779B"/>
    <w:rsid w:val="002A1BA5"/>
    <w:rsid w:val="002B33C0"/>
    <w:rsid w:val="002B7397"/>
    <w:rsid w:val="002D0E07"/>
    <w:rsid w:val="002D4D5B"/>
    <w:rsid w:val="002E6FC3"/>
    <w:rsid w:val="00303753"/>
    <w:rsid w:val="003061E9"/>
    <w:rsid w:val="00314296"/>
    <w:rsid w:val="00326FC2"/>
    <w:rsid w:val="00335F4F"/>
    <w:rsid w:val="0035006D"/>
    <w:rsid w:val="00350D1E"/>
    <w:rsid w:val="00353A33"/>
    <w:rsid w:val="00373F9F"/>
    <w:rsid w:val="00377D1C"/>
    <w:rsid w:val="003A348F"/>
    <w:rsid w:val="003B0C30"/>
    <w:rsid w:val="003B6794"/>
    <w:rsid w:val="003D62BD"/>
    <w:rsid w:val="003E5F17"/>
    <w:rsid w:val="003F47E7"/>
    <w:rsid w:val="003F7423"/>
    <w:rsid w:val="00404D20"/>
    <w:rsid w:val="00415AA6"/>
    <w:rsid w:val="00426856"/>
    <w:rsid w:val="00435C2C"/>
    <w:rsid w:val="004373B9"/>
    <w:rsid w:val="004449ED"/>
    <w:rsid w:val="00452470"/>
    <w:rsid w:val="00456B61"/>
    <w:rsid w:val="00457B17"/>
    <w:rsid w:val="00477B5E"/>
    <w:rsid w:val="00487AD6"/>
    <w:rsid w:val="00496FE7"/>
    <w:rsid w:val="004A5613"/>
    <w:rsid w:val="004A7567"/>
    <w:rsid w:val="004B0F72"/>
    <w:rsid w:val="004B187D"/>
    <w:rsid w:val="004B2963"/>
    <w:rsid w:val="004C2A26"/>
    <w:rsid w:val="004C6477"/>
    <w:rsid w:val="004D0434"/>
    <w:rsid w:val="004D4E8F"/>
    <w:rsid w:val="0050705D"/>
    <w:rsid w:val="00512DE7"/>
    <w:rsid w:val="00527970"/>
    <w:rsid w:val="00540714"/>
    <w:rsid w:val="005607FB"/>
    <w:rsid w:val="00566E66"/>
    <w:rsid w:val="00570E8E"/>
    <w:rsid w:val="00571EE1"/>
    <w:rsid w:val="00582095"/>
    <w:rsid w:val="00583FA3"/>
    <w:rsid w:val="005927D8"/>
    <w:rsid w:val="00594C32"/>
    <w:rsid w:val="005C351C"/>
    <w:rsid w:val="005C6E8C"/>
    <w:rsid w:val="005C7A57"/>
    <w:rsid w:val="005E1E25"/>
    <w:rsid w:val="005E2404"/>
    <w:rsid w:val="005F0876"/>
    <w:rsid w:val="005F2378"/>
    <w:rsid w:val="006013C9"/>
    <w:rsid w:val="00603C20"/>
    <w:rsid w:val="00620F88"/>
    <w:rsid w:val="006224C3"/>
    <w:rsid w:val="00631E2C"/>
    <w:rsid w:val="00634E92"/>
    <w:rsid w:val="00645C1A"/>
    <w:rsid w:val="00655A21"/>
    <w:rsid w:val="00657E72"/>
    <w:rsid w:val="006634D2"/>
    <w:rsid w:val="00665436"/>
    <w:rsid w:val="0067487C"/>
    <w:rsid w:val="00683B09"/>
    <w:rsid w:val="00691633"/>
    <w:rsid w:val="006A2CA4"/>
    <w:rsid w:val="006B0F9C"/>
    <w:rsid w:val="006C6CAB"/>
    <w:rsid w:val="006D367B"/>
    <w:rsid w:val="006D5950"/>
    <w:rsid w:val="006E5CD1"/>
    <w:rsid w:val="00707A4F"/>
    <w:rsid w:val="0071294F"/>
    <w:rsid w:val="007148D7"/>
    <w:rsid w:val="00716CC7"/>
    <w:rsid w:val="00721989"/>
    <w:rsid w:val="00725425"/>
    <w:rsid w:val="0073684D"/>
    <w:rsid w:val="00736C46"/>
    <w:rsid w:val="007418BB"/>
    <w:rsid w:val="00745709"/>
    <w:rsid w:val="0076497A"/>
    <w:rsid w:val="007855C0"/>
    <w:rsid w:val="007A3F18"/>
    <w:rsid w:val="007B40A2"/>
    <w:rsid w:val="007B69CE"/>
    <w:rsid w:val="007C5C0B"/>
    <w:rsid w:val="007F277D"/>
    <w:rsid w:val="007F6786"/>
    <w:rsid w:val="0081560A"/>
    <w:rsid w:val="00817D90"/>
    <w:rsid w:val="00820B06"/>
    <w:rsid w:val="00824416"/>
    <w:rsid w:val="00824FB6"/>
    <w:rsid w:val="00834A72"/>
    <w:rsid w:val="008401E6"/>
    <w:rsid w:val="008449BA"/>
    <w:rsid w:val="00866BCF"/>
    <w:rsid w:val="00871F05"/>
    <w:rsid w:val="008843A0"/>
    <w:rsid w:val="00894E92"/>
    <w:rsid w:val="0089760E"/>
    <w:rsid w:val="008A5A42"/>
    <w:rsid w:val="008B44CC"/>
    <w:rsid w:val="008C051A"/>
    <w:rsid w:val="008D61DA"/>
    <w:rsid w:val="008E054A"/>
    <w:rsid w:val="008E4DFB"/>
    <w:rsid w:val="008E58AC"/>
    <w:rsid w:val="008F2551"/>
    <w:rsid w:val="008F5943"/>
    <w:rsid w:val="0093705A"/>
    <w:rsid w:val="009432AC"/>
    <w:rsid w:val="00943590"/>
    <w:rsid w:val="00945BFD"/>
    <w:rsid w:val="00954E98"/>
    <w:rsid w:val="00955D64"/>
    <w:rsid w:val="00966128"/>
    <w:rsid w:val="00974B57"/>
    <w:rsid w:val="00976839"/>
    <w:rsid w:val="00986501"/>
    <w:rsid w:val="00994D81"/>
    <w:rsid w:val="00996334"/>
    <w:rsid w:val="009B4F7A"/>
    <w:rsid w:val="009C01D0"/>
    <w:rsid w:val="009C38A9"/>
    <w:rsid w:val="009C437C"/>
    <w:rsid w:val="009D615D"/>
    <w:rsid w:val="009D6658"/>
    <w:rsid w:val="009E2F9D"/>
    <w:rsid w:val="009E4F9E"/>
    <w:rsid w:val="009F38C6"/>
    <w:rsid w:val="009F61D9"/>
    <w:rsid w:val="00A0716B"/>
    <w:rsid w:val="00A17274"/>
    <w:rsid w:val="00A319EE"/>
    <w:rsid w:val="00A53783"/>
    <w:rsid w:val="00A54554"/>
    <w:rsid w:val="00A54A16"/>
    <w:rsid w:val="00A64FFB"/>
    <w:rsid w:val="00A75D1B"/>
    <w:rsid w:val="00A77D8B"/>
    <w:rsid w:val="00A94D8E"/>
    <w:rsid w:val="00AA1E0E"/>
    <w:rsid w:val="00AA578A"/>
    <w:rsid w:val="00AA6249"/>
    <w:rsid w:val="00AB0B26"/>
    <w:rsid w:val="00AB295B"/>
    <w:rsid w:val="00AB4A37"/>
    <w:rsid w:val="00AB7498"/>
    <w:rsid w:val="00AC18AC"/>
    <w:rsid w:val="00AC7186"/>
    <w:rsid w:val="00AD39C3"/>
    <w:rsid w:val="00AE7150"/>
    <w:rsid w:val="00AF2A4A"/>
    <w:rsid w:val="00B061B6"/>
    <w:rsid w:val="00B24B24"/>
    <w:rsid w:val="00B2581B"/>
    <w:rsid w:val="00B31E09"/>
    <w:rsid w:val="00B434E5"/>
    <w:rsid w:val="00B43CBD"/>
    <w:rsid w:val="00B464C8"/>
    <w:rsid w:val="00B5216D"/>
    <w:rsid w:val="00B53399"/>
    <w:rsid w:val="00B64D8D"/>
    <w:rsid w:val="00B74647"/>
    <w:rsid w:val="00B8337B"/>
    <w:rsid w:val="00B84DC2"/>
    <w:rsid w:val="00B86931"/>
    <w:rsid w:val="00BA28B5"/>
    <w:rsid w:val="00BB3F85"/>
    <w:rsid w:val="00BB59C3"/>
    <w:rsid w:val="00BC6954"/>
    <w:rsid w:val="00BD0083"/>
    <w:rsid w:val="00BD0493"/>
    <w:rsid w:val="00BF6C4E"/>
    <w:rsid w:val="00C04970"/>
    <w:rsid w:val="00C22E6C"/>
    <w:rsid w:val="00C26CE3"/>
    <w:rsid w:val="00C33004"/>
    <w:rsid w:val="00C35422"/>
    <w:rsid w:val="00C4353B"/>
    <w:rsid w:val="00C45305"/>
    <w:rsid w:val="00C473FC"/>
    <w:rsid w:val="00C754E2"/>
    <w:rsid w:val="00C9340E"/>
    <w:rsid w:val="00C953DC"/>
    <w:rsid w:val="00CA27F0"/>
    <w:rsid w:val="00CC4678"/>
    <w:rsid w:val="00CC519F"/>
    <w:rsid w:val="00CC6AB5"/>
    <w:rsid w:val="00D17C59"/>
    <w:rsid w:val="00D20334"/>
    <w:rsid w:val="00D23E20"/>
    <w:rsid w:val="00D2564D"/>
    <w:rsid w:val="00D3185D"/>
    <w:rsid w:val="00D345FA"/>
    <w:rsid w:val="00D37371"/>
    <w:rsid w:val="00D40369"/>
    <w:rsid w:val="00D44EC8"/>
    <w:rsid w:val="00D70201"/>
    <w:rsid w:val="00D73EDB"/>
    <w:rsid w:val="00D91467"/>
    <w:rsid w:val="00D91C86"/>
    <w:rsid w:val="00D93829"/>
    <w:rsid w:val="00D94EAB"/>
    <w:rsid w:val="00D95ACF"/>
    <w:rsid w:val="00DC040E"/>
    <w:rsid w:val="00E01BE2"/>
    <w:rsid w:val="00E204DE"/>
    <w:rsid w:val="00E20F2C"/>
    <w:rsid w:val="00E21BE9"/>
    <w:rsid w:val="00E221DD"/>
    <w:rsid w:val="00E23548"/>
    <w:rsid w:val="00E422E5"/>
    <w:rsid w:val="00E427ED"/>
    <w:rsid w:val="00E44BA3"/>
    <w:rsid w:val="00E479C2"/>
    <w:rsid w:val="00E61B98"/>
    <w:rsid w:val="00E7042D"/>
    <w:rsid w:val="00E74D59"/>
    <w:rsid w:val="00E77BE4"/>
    <w:rsid w:val="00E938D6"/>
    <w:rsid w:val="00E946C2"/>
    <w:rsid w:val="00EA75CE"/>
    <w:rsid w:val="00ED1416"/>
    <w:rsid w:val="00ED3F66"/>
    <w:rsid w:val="00EE0204"/>
    <w:rsid w:val="00EE2861"/>
    <w:rsid w:val="00EE7F29"/>
    <w:rsid w:val="00EF3CEB"/>
    <w:rsid w:val="00F01173"/>
    <w:rsid w:val="00F01428"/>
    <w:rsid w:val="00F016AD"/>
    <w:rsid w:val="00F06676"/>
    <w:rsid w:val="00F069C9"/>
    <w:rsid w:val="00F1293E"/>
    <w:rsid w:val="00F21B36"/>
    <w:rsid w:val="00F26C5E"/>
    <w:rsid w:val="00F46310"/>
    <w:rsid w:val="00F5023D"/>
    <w:rsid w:val="00F53B5E"/>
    <w:rsid w:val="00F6012C"/>
    <w:rsid w:val="00F6124A"/>
    <w:rsid w:val="00F7669A"/>
    <w:rsid w:val="00F85F70"/>
    <w:rsid w:val="00FA2FCC"/>
    <w:rsid w:val="00FA7CF4"/>
    <w:rsid w:val="00FB6FB7"/>
    <w:rsid w:val="00FC2C31"/>
    <w:rsid w:val="00FD697B"/>
    <w:rsid w:val="00FE164F"/>
    <w:rsid w:val="00FF4D23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3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7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E266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E1E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18D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2171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712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171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171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3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7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E266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E1E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18D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2171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712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171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171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ullah\Application%20Data\Microsoft\Templates\Yunus%20Emre%20Yibo%20Dilek&#231;e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BEC0-1D99-4E4B-A4D5-A3D603A6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Yunus Emre Yibo Dilekçe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GÖREVİ</vt:lpstr>
    </vt:vector>
  </TitlesOfParts>
  <Company>ARDIC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</dc:title>
  <dc:creator>Abdullah ARDIÇ</dc:creator>
  <cp:lastModifiedBy>karaaslanAtatürkoo</cp:lastModifiedBy>
  <cp:revision>3</cp:revision>
  <cp:lastPrinted>2024-03-19T10:49:00Z</cp:lastPrinted>
  <dcterms:created xsi:type="dcterms:W3CDTF">2024-05-31T08:37:00Z</dcterms:created>
  <dcterms:modified xsi:type="dcterms:W3CDTF">2024-05-31T08:38:00Z</dcterms:modified>
</cp:coreProperties>
</file>